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8155540" w:rsidR="00EC05A7" w:rsidRPr="00FB760A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>Датум:</w:t>
      </w:r>
      <w:r w:rsidR="00FB760A">
        <w:rPr>
          <w:kern w:val="3"/>
          <w:lang w:val="sr-Cyrl-RS" w:eastAsia="ar-SA"/>
        </w:rPr>
        <w:t>28.02.2024.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35742D9A" w:rsidR="00EC05A7" w:rsidRPr="00FB760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  <w:r w:rsidR="00FB760A">
        <w:rPr>
          <w:b/>
          <w:bCs/>
          <w:kern w:val="3"/>
          <w:lang w:val="sr-Cyrl-RS" w:eastAsia="ar-SA"/>
        </w:rPr>
        <w:t xml:space="preserve"> 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AD4EE8C" w:rsidR="00EC05A7" w:rsidRPr="00FB760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u w:val="single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FB760A" w:rsidRPr="00FB760A">
        <w:rPr>
          <w:b/>
          <w:bCs/>
          <w:kern w:val="3"/>
          <w:u w:val="single"/>
          <w:lang w:val="sr-Cyrl-RS" w:eastAsia="ar-SA"/>
        </w:rPr>
        <w:t>Прибор за потребе истражног бушења</w:t>
      </w:r>
      <w:r w:rsidR="00FB760A">
        <w:rPr>
          <w:kern w:val="3"/>
          <w:u w:val="single"/>
          <w:lang w:val="sr-Cyrl-RS" w:eastAsia="ar-SA"/>
        </w:rPr>
        <w:t xml:space="preserve"> </w:t>
      </w:r>
    </w:p>
    <w:p w14:paraId="15D2804B" w14:textId="385D3B4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3F4B72F" w:rsidR="00EC05A7" w:rsidRPr="00FB760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en-U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FB760A" w:rsidRPr="00DB6835">
        <w:rPr>
          <w:b/>
          <w:bCs/>
          <w:kern w:val="3"/>
          <w:u w:val="single"/>
          <w:lang w:val="sr-Cyrl-RS" w:eastAsia="ar-SA"/>
        </w:rPr>
        <w:t>395.000,00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D03A258" w:rsidR="00EC05A7" w:rsidRPr="00EC05A7" w:rsidRDefault="00EC05A7" w:rsidP="00FB7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FB760A">
        <w:rPr>
          <w:b/>
          <w:kern w:val="3"/>
          <w:lang w:val="sr-Cyrl-RS" w:eastAsia="ar-SA"/>
        </w:rPr>
        <w:t xml:space="preserve">10 радних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5BF89DC" w:rsidR="00EC05A7" w:rsidRPr="00FB760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период:</w:t>
      </w:r>
      <w:r w:rsidR="00FB760A">
        <w:rPr>
          <w:b/>
          <w:kern w:val="3"/>
          <w:lang w:val="sr-Cyrl-RS" w:eastAsia="ar-SA"/>
        </w:rPr>
        <w:t xml:space="preserve"> 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B2DD1D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="00FB760A">
        <w:rPr>
          <w:kern w:val="3"/>
          <w:lang w:val="sr-Cyrl-RS" w:eastAsia="ar-SA"/>
        </w:rPr>
        <w:t>до</w:t>
      </w:r>
      <w:r w:rsidR="00FB760A" w:rsidRPr="00FB760A">
        <w:rPr>
          <w:b/>
          <w:bCs/>
          <w:kern w:val="3"/>
          <w:lang w:val="sr-Cyrl-RS" w:eastAsia="ar-SA"/>
        </w:rPr>
        <w:t xml:space="preserve"> 07.03.2024.</w:t>
      </w:r>
      <w:r w:rsidR="00FB760A">
        <w:rPr>
          <w:kern w:val="3"/>
          <w:lang w:val="sr-Cyrl-RS" w:eastAsia="ar-SA"/>
        </w:rPr>
        <w:t xml:space="preserve">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2A8F1446" w14:textId="43B40D9A" w:rsidR="00FB760A" w:rsidRDefault="00FB760A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Милена Јанић: </w:t>
      </w:r>
      <w:r w:rsidR="00AD4FE2">
        <w:rPr>
          <w:b/>
          <w:bCs/>
          <w:lang w:val="sr-Cyrl-RS"/>
        </w:rPr>
        <w:t>063-1054580</w:t>
      </w:r>
    </w:p>
    <w:p w14:paraId="771C226A" w14:textId="52E7E73E" w:rsidR="00AD4FE2" w:rsidRPr="00A3396B" w:rsidRDefault="00AD4FE2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Часлав Савић : 063-1134154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AEDB" w14:textId="77777777" w:rsidR="009635CB" w:rsidRDefault="009635CB">
      <w:r>
        <w:separator/>
      </w:r>
    </w:p>
  </w:endnote>
  <w:endnote w:type="continuationSeparator" w:id="0">
    <w:p w14:paraId="3EC6B27B" w14:textId="77777777" w:rsidR="009635CB" w:rsidRDefault="0096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A029" w14:textId="77777777" w:rsidR="009635CB" w:rsidRDefault="009635CB">
      <w:r>
        <w:separator/>
      </w:r>
    </w:p>
  </w:footnote>
  <w:footnote w:type="continuationSeparator" w:id="0">
    <w:p w14:paraId="66BA3F3D" w14:textId="77777777" w:rsidR="009635CB" w:rsidRDefault="0096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062532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410AD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9635CB"/>
    <w:rsid w:val="00A3396B"/>
    <w:rsid w:val="00AD4FE2"/>
    <w:rsid w:val="00D409D4"/>
    <w:rsid w:val="00DB6835"/>
    <w:rsid w:val="00DE678A"/>
    <w:rsid w:val="00E45924"/>
    <w:rsid w:val="00E97BE4"/>
    <w:rsid w:val="00EC05A7"/>
    <w:rsid w:val="00EC7BBA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26</cp:revision>
  <cp:lastPrinted>2024-01-19T10:16:00Z</cp:lastPrinted>
  <dcterms:created xsi:type="dcterms:W3CDTF">2024-01-19T06:19:00Z</dcterms:created>
  <dcterms:modified xsi:type="dcterms:W3CDTF">2024-02-28T10:36:00Z</dcterms:modified>
</cp:coreProperties>
</file>